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709" w:end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ind w:start="-709" w:end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OGŁOSZENIE O REKRUTACJI </w:t>
      </w:r>
    </w:p>
    <w:p>
      <w:pPr>
        <w:pStyle w:val="Normal"/>
        <w:spacing w:lineRule="auto" w:line="360" w:before="280" w:after="280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Gmina Opatówek (Lider Projektu) w partnerstwie z gminami: Blizanów, Ceków-Kolonia, Godziesze Wielkie, Koźminek, Lisków, Mycielin, Stawiszyn oraz Żelazków realizuje projekt pn. „Pływam – zdrowie zdobywam” </w:t>
      </w:r>
    </w:p>
    <w:p>
      <w:pPr>
        <w:pStyle w:val="Normal"/>
        <w:spacing w:lineRule="auto" w:line="360" w:before="280" w:after="28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Nr Projektu FEWP.09.02-IZ.00-0002/25 </w:t>
      </w:r>
    </w:p>
    <w:p>
      <w:pPr>
        <w:pStyle w:val="Normal"/>
        <w:spacing w:lineRule="auto" w:line="360" w:before="280" w:after="280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360" w:before="28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 związku z powyższym publikujemy Regulamin rekrutacji i uczestnictwa w projekcie wraz    z załącznikami i ogłaszamy rozpoczęcie naboru uczniów szkół podstawowych                           w miejscowościach: </w:t>
      </w:r>
    </w:p>
    <w:p>
      <w:pPr>
        <w:pStyle w:val="Normal"/>
        <w:spacing w:lineRule="auto" w:line="360" w:before="28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- Szkoły Podstawowej  im. Armii Krajowej w Skarszewie </w:t>
      </w:r>
    </w:p>
    <w:p>
      <w:pPr>
        <w:pStyle w:val="Normal"/>
        <w:spacing w:lineRule="auto" w:line="360" w:before="28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- Szkoły Podstawowej im św. Jana Pawła II w Dębem  w Zespole Szkolno -Przedszkolnym w Dębem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</w:t>
      </w:r>
    </w:p>
    <w:p>
      <w:pPr>
        <w:pStyle w:val="Normal"/>
        <w:spacing w:lineRule="auto" w:line="360" w:before="28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na: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- zajęcia z pływania; miejsce realizacji zajęć: AQAPARK Kalisz Sp. zo.o 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ul. Sportowa 10 m, 62-800 Kalisz 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 celu zakwalifikowania się do udziału w Projekcie w ramach ww. wsparcia wymagane jest złożenie kompletu poprawnie wypełnionych i podpisanych przez rodzica/opiekuna prawnego dokumentów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w  szkole dziecka.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O przyjęciu na zajęcia decyduje spełnienie kryteriów udziału w Projekcie oraz kolejność złożenia kompletnej i poprawnie wypełnionej dokumentacji rekrutacyjnej.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Cs/>
          <w:sz w:val="12"/>
          <w:szCs w:val="12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12"/>
          <w:szCs w:val="12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Dostępność dokumentów zgłoszeniowych: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osobiście w każdej ze szkół biorących udział w Projekcie,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strony internetowe szkół,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strona internetowa Gminy Żelazków 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zakładka/Aktualności;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osobiście / uzyskanie dokumentacji: Urząd Gminy Żelazków. – Podbiuro Projektu, </w:t>
      </w:r>
    </w:p>
    <w:p>
      <w:pPr>
        <w:pStyle w:val="Normal"/>
        <w:spacing w:lineRule="auto" w:line="360" w:before="0" w:after="0"/>
        <w:ind w:start="720" w:end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Żelazków  138, pok. nr 7 </w:t>
      </w:r>
    </w:p>
    <w:p>
      <w:pPr>
        <w:pStyle w:val="Normal"/>
        <w:spacing w:lineRule="auto" w:line="360" w:before="280" w:after="28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Projekt realizowany będzie od 01.03.2026 r. do 30.06.2027 r.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Zapraszamy do uczestnictwa.</w:t>
      </w:r>
    </w:p>
    <w:sectPr>
      <w:headerReference w:type="default" r:id="rId2"/>
      <w:headerReference w:type="first" r:id="rId3"/>
      <w:type w:val="nextPage"/>
      <w:pgSz w:w="11906" w:h="16838"/>
      <w:pgMar w:left="1417" w:right="1417" w:gutter="0" w:header="708" w:top="993" w:footer="0" w:bottom="993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01"/>
    <w:family w:val="swiss"/>
    <w:pitch w:val="default"/>
  </w:font>
  <w:font w:name="Calibri">
    <w:charset w:val="ee" w:characterSet="windows-1250"/>
    <w:family w:val="swiss"/>
    <w:pitch w:val="variable"/>
  </w:font>
  <w:font w:name="Courier New">
    <w:charset w:val="ee" w:characterSet="windows-1250"/>
    <w:family w:val="modern"/>
    <w:pitch w:val="default"/>
  </w:font>
  <w:font w:name="Wingdings">
    <w:charset w:val="02"/>
    <w:family w:val="auto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1"/>
      <w:rPr>
        <w:rFonts w:cs="Calibri"/>
        <w:b/>
        <w:lang w:val="pl-PL" w:eastAsia="pl-PL"/>
      </w:rPr>
    </w:pPr>
    <w:r>
      <w:rPr>
        <w:rFonts w:cs="Calibri"/>
        <w:b/>
        <w:lang w:val="pl-PL" w:eastAsia="pl-PL"/>
      </w:rPr>
      <w:drawing>
        <wp:inline distT="0" distB="0" distL="0" distR="0">
          <wp:extent cx="5732145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23" r="-3" b="-23"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7" w:before="0" w:after="160"/>
    </w:pPr>
    <w:rPr>
      <w:rFonts w:ascii="Calibri" w:hAnsi="Calibri" w:eastAsia="Calibri" w:cs="Times New Roman"/>
      <w:color w:val="auto"/>
      <w:sz w:val="22"/>
      <w:szCs w:val="22"/>
      <w:lang w:val="pl-PL" w:bidi="ar-SA" w:eastAsia="zh-C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omylnaczcionkaakapitu">
    <w:name w:val="Domyślna czcionka akapitu"/>
    <w:qFormat/>
    <w:rPr/>
  </w:style>
  <w:style w:type="character" w:styleId="Hyperlink">
    <w:name w:val="Hyperlink"/>
    <w:rPr>
      <w:color w:val="0000FF"/>
      <w:u w:val="single"/>
    </w:rPr>
  </w:style>
  <w:style w:type="character" w:styleId="NagwekZnak">
    <w:name w:val="Nagłówek Znak"/>
    <w:basedOn w:val="Domylnaczcionkaakapitu"/>
    <w:qFormat/>
    <w:rPr/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NagwekZnak1">
    <w:name w:val="Nagłówek Znak1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Calibri" w:hAnsi="Calibri" w:cs="Lucida Sans"/>
    </w:rPr>
  </w:style>
  <w:style w:type="paragraph" w:styleId="Header1">
    <w:name w:val="Header1"/>
    <w:basedOn w:val="Normal"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59</TotalTime>
  <Application>LibreOffice/25.8.3.2$Windows_X86_64 LibreOffice_project/8ca8d55c161d602844f5428fa4b58097424e324e</Application>
  <AppVersion>15.0000</AppVersion>
  <Pages>1</Pages>
  <Words>192</Words>
  <Characters>1250</Characters>
  <CharactersWithSpaces>1466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2026-01-26T15:15:00Z</dcterms:created>
  <dc:creator>user</dc:creator>
  <dc:description/>
  <cp:keywords/>
  <dc:language>pl-PL</dc:language>
  <cp:lastModifiedBy>Anna Sar</cp:lastModifiedBy>
  <dcterms:modified xsi:type="dcterms:W3CDTF">2026-02-04T15:07:00Z</dcterms:modified>
  <cp:revision>8</cp:revision>
  <dc:subject/>
  <dc:title/>
</cp:coreProperties>
</file>